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ume-profile"/>
    <w:p>
      <w:pPr>
        <w:pStyle w:val="Heading1"/>
      </w:pPr>
      <w:r>
        <w:t xml:space="preserve">Hume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504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262,764          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Hume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124,004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Hume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18,765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13,105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$50,731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$18,280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121,545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25,898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23,098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18,096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10,489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9,584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53,746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54,942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92,310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38,928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155,382.6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2025-02-12T02:23:38Z</dcterms:created>
  <dcterms:modified xsi:type="dcterms:W3CDTF">2025-02-12T02:23:38Z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